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2DBB" w14:textId="04015F62" w:rsidR="0024626E" w:rsidRDefault="0024626E" w:rsidP="0024626E">
      <w:pPr>
        <w:pStyle w:val="a3"/>
      </w:pPr>
      <w:r>
        <w:rPr>
          <w:rFonts w:hint="eastAsia"/>
        </w:rPr>
        <w:t>第８号の４</w:t>
      </w:r>
      <w:r w:rsidRPr="00C15058">
        <w:rPr>
          <w:rFonts w:hint="eastAsia"/>
        </w:rPr>
        <w:t>様式（第</w:t>
      </w:r>
      <w:r w:rsidR="00A668BA">
        <w:rPr>
          <w:rFonts w:hint="eastAsia"/>
        </w:rPr>
        <w:t>１２</w:t>
      </w:r>
      <w:r w:rsidRPr="00C15058">
        <w:rPr>
          <w:rFonts w:hint="eastAsia"/>
        </w:rPr>
        <w:t>条関係）</w:t>
      </w:r>
    </w:p>
    <w:tbl>
      <w:tblPr>
        <w:tblpPr w:leftFromText="142" w:rightFromText="142" w:vertAnchor="page" w:horzAnchor="margin" w:tblpY="1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2161"/>
        <w:gridCol w:w="5919"/>
        <w:gridCol w:w="283"/>
      </w:tblGrid>
      <w:tr w:rsidR="007B283E" w:rsidRPr="007A1158" w14:paraId="5B0307E1" w14:textId="77777777" w:rsidTr="007B283E">
        <w:trPr>
          <w:cantSplit/>
          <w:trHeight w:hRule="exact" w:val="3420"/>
        </w:trPr>
        <w:tc>
          <w:tcPr>
            <w:tcW w:w="9072" w:type="dxa"/>
            <w:gridSpan w:val="5"/>
            <w:tcBorders>
              <w:bottom w:val="nil"/>
            </w:tcBorders>
            <w:vAlign w:val="center"/>
          </w:tcPr>
          <w:p w14:paraId="73B628CA" w14:textId="77777777" w:rsidR="007B283E" w:rsidRPr="0024626E" w:rsidRDefault="007B283E" w:rsidP="007B283E">
            <w:pPr>
              <w:ind w:left="90" w:right="90"/>
              <w:jc w:val="center"/>
              <w:rPr>
                <w:rFonts w:hAnsi="ＭＳ 明朝"/>
                <w:snapToGrid w:val="0"/>
              </w:rPr>
            </w:pPr>
            <w:r w:rsidRPr="0024626E">
              <w:rPr>
                <w:rFonts w:hAnsi="ＭＳ 明朝"/>
                <w:snapToGrid w:val="0"/>
              </w:rPr>
              <w:fldChar w:fldCharType="begin"/>
            </w:r>
            <w:r w:rsidRPr="0024626E">
              <w:rPr>
                <w:rFonts w:hAnsi="ＭＳ 明朝"/>
                <w:snapToGrid w:val="0"/>
              </w:rPr>
              <w:instrText xml:space="preserve"> eq \o\ad(</w:instrText>
            </w:r>
            <w:r w:rsidRPr="0024626E">
              <w:rPr>
                <w:rFonts w:hAnsi="ＭＳ 明朝" w:hint="eastAsia"/>
                <w:snapToGrid w:val="0"/>
              </w:rPr>
              <w:instrText>建築物再使用届</w:instrText>
            </w:r>
            <w:r w:rsidRPr="0024626E">
              <w:rPr>
                <w:rFonts w:hAnsi="ＭＳ 明朝"/>
                <w:snapToGrid w:val="0"/>
              </w:rPr>
              <w:instrText>,</w:instrText>
            </w:r>
            <w:r w:rsidRPr="0024626E">
              <w:rPr>
                <w:rFonts w:hAnsi="ＭＳ 明朝" w:hint="eastAsia"/>
                <w:snapToGrid w:val="0"/>
              </w:rPr>
              <w:instrText xml:space="preserve">　　　　　　　　　　　　　</w:instrText>
            </w:r>
            <w:r w:rsidRPr="0024626E">
              <w:rPr>
                <w:rFonts w:hAnsi="ＭＳ 明朝"/>
                <w:snapToGrid w:val="0"/>
              </w:rPr>
              <w:instrText>)</w:instrText>
            </w:r>
            <w:r w:rsidRPr="0024626E">
              <w:rPr>
                <w:rFonts w:hAnsi="ＭＳ 明朝"/>
                <w:snapToGrid w:val="0"/>
              </w:rPr>
              <w:fldChar w:fldCharType="end"/>
            </w:r>
            <w:r w:rsidRPr="0024626E">
              <w:rPr>
                <w:rFonts w:hAnsi="ＭＳ 明朝" w:hint="eastAsia"/>
                <w:snapToGrid w:val="0"/>
                <w:vanish/>
              </w:rPr>
              <w:t>建築物再使用届</w:t>
            </w:r>
          </w:p>
          <w:p w14:paraId="2E47C93E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  <w:p w14:paraId="13000CBE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　下記の建築物を再使用したいので、世田谷区建築基準法施行細則第</w:t>
            </w:r>
            <w:r>
              <w:rPr>
                <w:rFonts w:hAnsi="ＭＳ 明朝" w:hint="eastAsia"/>
                <w:snapToGrid w:val="0"/>
              </w:rPr>
              <w:t>１２</w:t>
            </w:r>
            <w:r w:rsidRPr="0024626E">
              <w:rPr>
                <w:rFonts w:hAnsi="ＭＳ 明朝" w:hint="eastAsia"/>
                <w:snapToGrid w:val="0"/>
              </w:rPr>
              <w:t>条第６項の規定により届け出ます。</w:t>
            </w:r>
          </w:p>
          <w:p w14:paraId="03F597DD" w14:textId="77777777" w:rsidR="007B283E" w:rsidRPr="0024626E" w:rsidRDefault="007B283E" w:rsidP="007B283E">
            <w:pPr>
              <w:ind w:left="90" w:right="90"/>
              <w:jc w:val="right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14:paraId="7FCFADA8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　世田谷区長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24626E">
              <w:rPr>
                <w:rFonts w:hAnsi="ＭＳ 明朝" w:hint="eastAsia"/>
                <w:snapToGrid w:val="0"/>
              </w:rPr>
              <w:t>あて</w:t>
            </w:r>
          </w:p>
          <w:p w14:paraId="5D4604F5" w14:textId="77777777" w:rsidR="007B283E" w:rsidRPr="0024626E" w:rsidRDefault="007B283E" w:rsidP="007B283E">
            <w:pPr>
              <w:ind w:left="90" w:right="934"/>
              <w:jc w:val="right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届出者　住所　　　　　　　　　　　　　　</w:t>
            </w:r>
          </w:p>
          <w:p w14:paraId="62391FD1" w14:textId="77777777" w:rsidR="007B283E" w:rsidRPr="0024626E" w:rsidRDefault="007B283E" w:rsidP="007B283E">
            <w:pPr>
              <w:ind w:left="90" w:right="1145"/>
              <w:jc w:val="right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氏名　　　　　　　　　　　　　</w:t>
            </w:r>
          </w:p>
          <w:p w14:paraId="44867595" w14:textId="77777777" w:rsidR="007B283E" w:rsidRPr="0024626E" w:rsidRDefault="007B283E" w:rsidP="007B283E">
            <w:pPr>
              <w:ind w:left="90" w:right="934"/>
              <w:jc w:val="right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電話番号　　（　　　　）　　　　</w:t>
            </w:r>
          </w:p>
          <w:p w14:paraId="7559BB1A" w14:textId="77777777" w:rsidR="007B283E" w:rsidRPr="0024626E" w:rsidRDefault="007B283E" w:rsidP="007B283E">
            <w:pPr>
              <w:ind w:left="90" w:right="723"/>
              <w:jc w:val="right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（法人にあっては、その事務所の　　</w:t>
            </w:r>
            <w:r w:rsidRPr="0024626E">
              <w:rPr>
                <w:rFonts w:hAnsi="ＭＳ 明朝"/>
                <w:snapToGrid w:val="0"/>
              </w:rPr>
              <w:br/>
            </w:r>
            <w:r w:rsidRPr="0024626E">
              <w:rPr>
                <w:rFonts w:hAnsi="ＭＳ 明朝" w:hint="eastAsia"/>
                <w:snapToGrid w:val="0"/>
              </w:rPr>
              <w:t xml:space="preserve">所在地、名称及び代表者の氏名）　</w:t>
            </w:r>
          </w:p>
          <w:p w14:paraId="0E6BDCD1" w14:textId="77777777" w:rsidR="007B283E" w:rsidRPr="0024626E" w:rsidRDefault="007B283E" w:rsidP="007B283E">
            <w:pPr>
              <w:ind w:left="90" w:right="90"/>
              <w:jc w:val="center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>記</w:t>
            </w:r>
          </w:p>
        </w:tc>
      </w:tr>
      <w:tr w:rsidR="007B283E" w:rsidRPr="007A1158" w14:paraId="5B357D4A" w14:textId="77777777" w:rsidTr="007B283E">
        <w:trPr>
          <w:cantSplit/>
          <w:trHeight w:hRule="exact" w:val="567"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1E52274B" w14:textId="77777777" w:rsidR="007B283E" w:rsidRPr="0024626E" w:rsidRDefault="007B283E" w:rsidP="007B283E">
            <w:pPr>
              <w:ind w:right="90"/>
              <w:rPr>
                <w:rFonts w:hAnsi="ＭＳ 明朝"/>
                <w:snapToGrid w:val="0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50BA38F1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>１　所有者の住所及び氏名</w:t>
            </w:r>
          </w:p>
        </w:tc>
        <w:tc>
          <w:tcPr>
            <w:tcW w:w="5919" w:type="dxa"/>
            <w:vAlign w:val="center"/>
          </w:tcPr>
          <w:p w14:paraId="13276772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69B8377C" w14:textId="77777777" w:rsidR="007B283E" w:rsidRPr="0024626E" w:rsidRDefault="007B283E" w:rsidP="007B283E">
            <w:pPr>
              <w:ind w:right="90"/>
              <w:rPr>
                <w:rFonts w:hAnsi="ＭＳ 明朝"/>
                <w:snapToGrid w:val="0"/>
              </w:rPr>
            </w:pPr>
          </w:p>
        </w:tc>
      </w:tr>
      <w:tr w:rsidR="007B283E" w:rsidRPr="007A1158" w14:paraId="625160EC" w14:textId="77777777" w:rsidTr="007B283E">
        <w:trPr>
          <w:cantSplit/>
          <w:trHeight w:hRule="exact" w:val="567"/>
        </w:trPr>
        <w:tc>
          <w:tcPr>
            <w:tcW w:w="142" w:type="dxa"/>
            <w:vMerge/>
            <w:vAlign w:val="center"/>
          </w:tcPr>
          <w:p w14:paraId="2E1479A5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628B68C9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>２　管理者の住所及び氏名</w:t>
            </w:r>
          </w:p>
        </w:tc>
        <w:tc>
          <w:tcPr>
            <w:tcW w:w="5919" w:type="dxa"/>
            <w:vAlign w:val="center"/>
          </w:tcPr>
          <w:p w14:paraId="193FC98E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14:paraId="3F23FA98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61422E" w:rsidRPr="007A1158" w14:paraId="06CEC740" w14:textId="77777777" w:rsidTr="009E3CD9">
        <w:trPr>
          <w:cantSplit/>
          <w:trHeight w:hRule="exact" w:val="567"/>
        </w:trPr>
        <w:tc>
          <w:tcPr>
            <w:tcW w:w="142" w:type="dxa"/>
            <w:vMerge/>
            <w:vAlign w:val="center"/>
          </w:tcPr>
          <w:p w14:paraId="6700376A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E5ADD1D" w14:textId="77777777" w:rsidR="0061422E" w:rsidRPr="0024626E" w:rsidRDefault="0061422E" w:rsidP="007B283E">
            <w:pPr>
              <w:ind w:left="90" w:right="90"/>
              <w:jc w:val="center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>３　建築物の概要</w:t>
            </w:r>
          </w:p>
        </w:tc>
        <w:tc>
          <w:tcPr>
            <w:tcW w:w="2161" w:type="dxa"/>
            <w:vMerge w:val="restart"/>
            <w:vAlign w:val="center"/>
          </w:tcPr>
          <w:p w14:paraId="3772AFA6" w14:textId="2E5C6ECF" w:rsidR="0061422E" w:rsidRPr="0024626E" w:rsidRDefault="0061422E" w:rsidP="0061422E">
            <w:pPr>
              <w:ind w:left="90" w:right="86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⑴　</w:t>
            </w:r>
            <w:r w:rsidRPr="0061422E">
              <w:rPr>
                <w:rFonts w:hAnsi="ＭＳ 明朝" w:hint="eastAsia"/>
                <w:snapToGrid w:val="0"/>
                <w:spacing w:val="212"/>
                <w:kern w:val="0"/>
                <w:fitText w:val="1477" w:id="-698568448"/>
              </w:rPr>
              <w:t>所在</w:t>
            </w:r>
            <w:r w:rsidRPr="0061422E">
              <w:rPr>
                <w:rFonts w:hAnsi="ＭＳ 明朝" w:hint="eastAsia"/>
                <w:snapToGrid w:val="0"/>
                <w:kern w:val="0"/>
                <w:fitText w:val="1477" w:id="-698568448"/>
              </w:rPr>
              <w:t>地</w:t>
            </w:r>
          </w:p>
        </w:tc>
        <w:tc>
          <w:tcPr>
            <w:tcW w:w="5919" w:type="dxa"/>
            <w:vAlign w:val="center"/>
          </w:tcPr>
          <w:p w14:paraId="45C93E88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>住居表示</w:t>
            </w:r>
          </w:p>
        </w:tc>
        <w:tc>
          <w:tcPr>
            <w:tcW w:w="283" w:type="dxa"/>
            <w:vMerge/>
            <w:vAlign w:val="center"/>
          </w:tcPr>
          <w:p w14:paraId="5470CF55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61422E" w:rsidRPr="007A1158" w14:paraId="3CAE0AD2" w14:textId="77777777" w:rsidTr="009E3CD9">
        <w:trPr>
          <w:cantSplit/>
          <w:trHeight w:hRule="exact" w:val="567"/>
        </w:trPr>
        <w:tc>
          <w:tcPr>
            <w:tcW w:w="142" w:type="dxa"/>
            <w:vMerge/>
            <w:vAlign w:val="center"/>
          </w:tcPr>
          <w:p w14:paraId="45BE8DC9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3A521FF4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161" w:type="dxa"/>
            <w:vMerge/>
            <w:vAlign w:val="center"/>
          </w:tcPr>
          <w:p w14:paraId="5A9442BD" w14:textId="77777777" w:rsidR="0061422E" w:rsidRPr="0024626E" w:rsidRDefault="0061422E" w:rsidP="007B283E">
            <w:pPr>
              <w:ind w:left="86" w:right="9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5919" w:type="dxa"/>
            <w:vAlign w:val="center"/>
          </w:tcPr>
          <w:p w14:paraId="04D13497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>（地名地番）</w:t>
            </w:r>
          </w:p>
        </w:tc>
        <w:tc>
          <w:tcPr>
            <w:tcW w:w="283" w:type="dxa"/>
            <w:vMerge/>
            <w:vAlign w:val="center"/>
          </w:tcPr>
          <w:p w14:paraId="68DB35DB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61422E" w:rsidRPr="007A1158" w14:paraId="1AA801CC" w14:textId="77777777" w:rsidTr="008E4AAA">
        <w:trPr>
          <w:cantSplit/>
          <w:trHeight w:hRule="exact" w:val="567"/>
        </w:trPr>
        <w:tc>
          <w:tcPr>
            <w:tcW w:w="142" w:type="dxa"/>
            <w:vMerge/>
            <w:vAlign w:val="center"/>
          </w:tcPr>
          <w:p w14:paraId="7BE1E238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23B06692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161" w:type="dxa"/>
            <w:vAlign w:val="center"/>
          </w:tcPr>
          <w:p w14:paraId="7747C7A7" w14:textId="16B37816" w:rsidR="0061422E" w:rsidRPr="0024626E" w:rsidRDefault="0061422E" w:rsidP="0061422E">
            <w:pPr>
              <w:ind w:left="90" w:right="86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⑵　</w:t>
            </w:r>
            <w:r w:rsidRPr="0061422E">
              <w:rPr>
                <w:rFonts w:hAnsi="ＭＳ 明朝" w:hint="eastAsia"/>
                <w:snapToGrid w:val="0"/>
                <w:spacing w:val="529"/>
                <w:kern w:val="0"/>
                <w:fitText w:val="1477" w:id="-698568447"/>
              </w:rPr>
              <w:t>名</w:t>
            </w:r>
            <w:r w:rsidRPr="0061422E">
              <w:rPr>
                <w:rFonts w:hAnsi="ＭＳ 明朝" w:hint="eastAsia"/>
                <w:snapToGrid w:val="0"/>
                <w:kern w:val="0"/>
                <w:fitText w:val="1477" w:id="-698568447"/>
              </w:rPr>
              <w:t>称</w:t>
            </w:r>
          </w:p>
        </w:tc>
        <w:tc>
          <w:tcPr>
            <w:tcW w:w="5919" w:type="dxa"/>
            <w:vAlign w:val="center"/>
          </w:tcPr>
          <w:p w14:paraId="17C33D58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14:paraId="38150D32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61422E" w:rsidRPr="007A1158" w14:paraId="0B0DA1F9" w14:textId="77777777" w:rsidTr="00CC056C">
        <w:trPr>
          <w:cantSplit/>
          <w:trHeight w:hRule="exact" w:val="567"/>
        </w:trPr>
        <w:tc>
          <w:tcPr>
            <w:tcW w:w="142" w:type="dxa"/>
            <w:vMerge/>
            <w:vAlign w:val="center"/>
          </w:tcPr>
          <w:p w14:paraId="3A599F4A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1B40ABDB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161" w:type="dxa"/>
            <w:vAlign w:val="center"/>
          </w:tcPr>
          <w:p w14:paraId="7976CF9B" w14:textId="6B461B6D" w:rsidR="0061422E" w:rsidRPr="0024626E" w:rsidRDefault="0061422E" w:rsidP="0061422E">
            <w:pPr>
              <w:ind w:left="90" w:right="86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⑶　</w:t>
            </w:r>
            <w:r w:rsidRPr="0061422E">
              <w:rPr>
                <w:rFonts w:hAnsi="ＭＳ 明朝" w:hint="eastAsia"/>
                <w:snapToGrid w:val="0"/>
                <w:spacing w:val="529"/>
                <w:kern w:val="0"/>
                <w:fitText w:val="1477" w:id="-698568444"/>
              </w:rPr>
              <w:t>用</w:t>
            </w:r>
            <w:r w:rsidRPr="0061422E">
              <w:rPr>
                <w:rFonts w:hAnsi="ＭＳ 明朝" w:hint="eastAsia"/>
                <w:snapToGrid w:val="0"/>
                <w:kern w:val="0"/>
                <w:fitText w:val="1477" w:id="-698568444"/>
              </w:rPr>
              <w:t>途</w:t>
            </w:r>
          </w:p>
        </w:tc>
        <w:tc>
          <w:tcPr>
            <w:tcW w:w="5919" w:type="dxa"/>
            <w:vAlign w:val="center"/>
          </w:tcPr>
          <w:p w14:paraId="5E0760EC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14:paraId="5C1E2210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61422E" w:rsidRPr="007A1158" w14:paraId="12C44B93" w14:textId="77777777" w:rsidTr="008923D7">
        <w:trPr>
          <w:cantSplit/>
          <w:trHeight w:hRule="exact" w:val="567"/>
        </w:trPr>
        <w:tc>
          <w:tcPr>
            <w:tcW w:w="142" w:type="dxa"/>
            <w:vMerge/>
            <w:vAlign w:val="center"/>
          </w:tcPr>
          <w:p w14:paraId="250B7EFD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451365DC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161" w:type="dxa"/>
            <w:vAlign w:val="center"/>
          </w:tcPr>
          <w:p w14:paraId="2F5E52FF" w14:textId="7B971FED" w:rsidR="0061422E" w:rsidRPr="0024626E" w:rsidRDefault="0061422E" w:rsidP="0061422E">
            <w:pPr>
              <w:ind w:left="90" w:right="86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⑷　</w:t>
            </w:r>
            <w:r w:rsidRPr="0061422E">
              <w:rPr>
                <w:rFonts w:hAnsi="ＭＳ 明朝" w:hint="eastAsia"/>
                <w:snapToGrid w:val="0"/>
                <w:spacing w:val="529"/>
                <w:kern w:val="0"/>
                <w:fitText w:val="1477" w:id="-698568445"/>
              </w:rPr>
              <w:t>構</w:t>
            </w:r>
            <w:r w:rsidRPr="0061422E">
              <w:rPr>
                <w:rFonts w:hAnsi="ＭＳ 明朝" w:hint="eastAsia"/>
                <w:snapToGrid w:val="0"/>
                <w:kern w:val="0"/>
                <w:fitText w:val="1477" w:id="-698568445"/>
              </w:rPr>
              <w:t>造</w:t>
            </w:r>
          </w:p>
        </w:tc>
        <w:tc>
          <w:tcPr>
            <w:tcW w:w="5919" w:type="dxa"/>
            <w:vAlign w:val="center"/>
          </w:tcPr>
          <w:p w14:paraId="50A2DB39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83" w:type="dxa"/>
            <w:vMerge/>
            <w:vAlign w:val="center"/>
          </w:tcPr>
          <w:p w14:paraId="12C10AB4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61422E" w:rsidRPr="007A1158" w14:paraId="0EAF6F14" w14:textId="77777777" w:rsidTr="00F82F8A">
        <w:trPr>
          <w:cantSplit/>
          <w:trHeight w:hRule="exact" w:val="567"/>
        </w:trPr>
        <w:tc>
          <w:tcPr>
            <w:tcW w:w="142" w:type="dxa"/>
            <w:vMerge/>
            <w:vAlign w:val="center"/>
          </w:tcPr>
          <w:p w14:paraId="0F93F204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39B82BFD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161" w:type="dxa"/>
            <w:vAlign w:val="center"/>
          </w:tcPr>
          <w:p w14:paraId="656EFFB4" w14:textId="6FB0C6B3" w:rsidR="0061422E" w:rsidRPr="0024626E" w:rsidRDefault="0061422E" w:rsidP="0061422E">
            <w:pPr>
              <w:ind w:left="90" w:right="86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⑸　</w:t>
            </w:r>
            <w:r w:rsidRPr="0061422E">
              <w:rPr>
                <w:rFonts w:hAnsi="ＭＳ 明朝" w:hint="eastAsia"/>
                <w:snapToGrid w:val="0"/>
                <w:spacing w:val="529"/>
                <w:kern w:val="0"/>
                <w:fitText w:val="1477" w:id="-698568446"/>
              </w:rPr>
              <w:t>規</w:t>
            </w:r>
            <w:r w:rsidRPr="0061422E">
              <w:rPr>
                <w:rFonts w:hAnsi="ＭＳ 明朝" w:hint="eastAsia"/>
                <w:snapToGrid w:val="0"/>
                <w:kern w:val="0"/>
                <w:fitText w:val="1477" w:id="-698568446"/>
              </w:rPr>
              <w:t>模</w:t>
            </w:r>
          </w:p>
        </w:tc>
        <w:tc>
          <w:tcPr>
            <w:tcW w:w="5919" w:type="dxa"/>
            <w:vAlign w:val="center"/>
          </w:tcPr>
          <w:p w14:paraId="6E5480A4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>階数（地上　　階　地下　　階）　延べ面積（　　　㎡）</w:t>
            </w:r>
          </w:p>
        </w:tc>
        <w:tc>
          <w:tcPr>
            <w:tcW w:w="283" w:type="dxa"/>
            <w:vMerge/>
            <w:vAlign w:val="center"/>
          </w:tcPr>
          <w:p w14:paraId="3AD81521" w14:textId="77777777" w:rsidR="0061422E" w:rsidRPr="0024626E" w:rsidRDefault="0061422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7B283E" w:rsidRPr="007A1158" w14:paraId="3362EF05" w14:textId="77777777" w:rsidTr="007B283E">
        <w:trPr>
          <w:cantSplit/>
          <w:trHeight w:hRule="exact" w:val="964"/>
        </w:trPr>
        <w:tc>
          <w:tcPr>
            <w:tcW w:w="142" w:type="dxa"/>
            <w:vMerge/>
            <w:vAlign w:val="center"/>
          </w:tcPr>
          <w:p w14:paraId="7B450ECE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2355EC0D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　　</w:t>
            </w:r>
            <w:r w:rsidRPr="0061422E">
              <w:rPr>
                <w:rFonts w:hAnsi="ＭＳ 明朝" w:hint="eastAsia"/>
                <w:snapToGrid w:val="0"/>
                <w:spacing w:val="36"/>
                <w:kern w:val="0"/>
                <w:fitText w:val="1899" w:id="-698579456"/>
              </w:rPr>
              <w:t>確認済証交付</w:t>
            </w:r>
            <w:r w:rsidRPr="0061422E">
              <w:rPr>
                <w:rFonts w:hAnsi="ＭＳ 明朝" w:hint="eastAsia"/>
                <w:snapToGrid w:val="0"/>
                <w:spacing w:val="-1"/>
                <w:kern w:val="0"/>
                <w:fitText w:val="1899" w:id="-698579456"/>
              </w:rPr>
              <w:t>者</w:t>
            </w:r>
          </w:p>
          <w:p w14:paraId="324D61E6" w14:textId="77777777" w:rsidR="007B283E" w:rsidRPr="0024626E" w:rsidRDefault="007B283E" w:rsidP="007B283E">
            <w:pPr>
              <w:spacing w:line="210" w:lineRule="exact"/>
              <w:ind w:left="280" w:right="90" w:hanging="1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４　</w:t>
            </w:r>
            <w:r w:rsidRPr="0061422E">
              <w:rPr>
                <w:rFonts w:hAnsi="ＭＳ 明朝" w:hint="eastAsia"/>
                <w:snapToGrid w:val="0"/>
                <w:spacing w:val="13"/>
                <w:w w:val="89"/>
                <w:kern w:val="0"/>
                <w:fitText w:val="1899" w:id="-698579455"/>
              </w:rPr>
              <w:t>確認済証交付年月</w:t>
            </w:r>
            <w:r w:rsidRPr="0061422E">
              <w:rPr>
                <w:rFonts w:hAnsi="ＭＳ 明朝" w:hint="eastAsia"/>
                <w:snapToGrid w:val="0"/>
                <w:spacing w:val="4"/>
                <w:w w:val="89"/>
                <w:kern w:val="0"/>
                <w:fitText w:val="1899" w:id="-698579455"/>
              </w:rPr>
              <w:t>日</w:t>
            </w:r>
          </w:p>
          <w:p w14:paraId="5DB190B7" w14:textId="77777777" w:rsidR="007B283E" w:rsidRPr="0024626E" w:rsidRDefault="007B283E" w:rsidP="007B283E">
            <w:pPr>
              <w:spacing w:line="210" w:lineRule="exact"/>
              <w:ind w:left="280" w:right="90" w:hanging="1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　　</w:t>
            </w:r>
            <w:r w:rsidRPr="0061422E">
              <w:rPr>
                <w:rFonts w:hAnsi="ＭＳ 明朝" w:hint="eastAsia"/>
                <w:snapToGrid w:val="0"/>
                <w:spacing w:val="177"/>
                <w:kern w:val="0"/>
                <w:fitText w:val="1899" w:id="-698579454"/>
              </w:rPr>
              <w:t>及び番</w:t>
            </w:r>
            <w:r w:rsidRPr="0061422E">
              <w:rPr>
                <w:rFonts w:hAnsi="ＭＳ 明朝" w:hint="eastAsia"/>
                <w:snapToGrid w:val="0"/>
                <w:spacing w:val="-1"/>
                <w:kern w:val="0"/>
                <w:fitText w:val="1899" w:id="-698579454"/>
              </w:rPr>
              <w:t>号</w:t>
            </w:r>
          </w:p>
        </w:tc>
        <w:tc>
          <w:tcPr>
            <w:tcW w:w="5919" w:type="dxa"/>
            <w:vAlign w:val="center"/>
          </w:tcPr>
          <w:p w14:paraId="0009A65C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  <w:p w14:paraId="0D3FBDCA" w14:textId="77777777" w:rsidR="007B283E" w:rsidRPr="0024626E" w:rsidRDefault="007B283E" w:rsidP="007B283E">
            <w:pPr>
              <w:spacing w:line="130" w:lineRule="exact"/>
              <w:ind w:left="90" w:right="90"/>
              <w:rPr>
                <w:rFonts w:hAnsi="ＭＳ 明朝"/>
                <w:snapToGrid w:val="0"/>
              </w:rPr>
            </w:pPr>
          </w:p>
          <w:p w14:paraId="6160A1DC" w14:textId="77777777" w:rsidR="007B283E" w:rsidRPr="0024626E" w:rsidRDefault="007B283E" w:rsidP="007B283E">
            <w:pPr>
              <w:spacing w:line="250" w:lineRule="exact"/>
              <w:ind w:left="90" w:right="90"/>
              <w:jc w:val="right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年　　月　　日　　　　　　　号　</w:t>
            </w:r>
          </w:p>
        </w:tc>
        <w:tc>
          <w:tcPr>
            <w:tcW w:w="283" w:type="dxa"/>
            <w:vMerge/>
            <w:vAlign w:val="center"/>
          </w:tcPr>
          <w:p w14:paraId="532E5440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7B283E" w:rsidRPr="007A1158" w14:paraId="153AAA86" w14:textId="77777777" w:rsidTr="007B283E">
        <w:trPr>
          <w:cantSplit/>
          <w:trHeight w:hRule="exact" w:val="964"/>
        </w:trPr>
        <w:tc>
          <w:tcPr>
            <w:tcW w:w="142" w:type="dxa"/>
            <w:vMerge/>
            <w:vAlign w:val="center"/>
          </w:tcPr>
          <w:p w14:paraId="75786F80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728" w:type="dxa"/>
            <w:gridSpan w:val="2"/>
            <w:vAlign w:val="center"/>
          </w:tcPr>
          <w:p w14:paraId="285A75CA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５　</w:t>
            </w:r>
            <w:r w:rsidRPr="0061422E">
              <w:rPr>
                <w:rFonts w:hAnsi="ＭＳ 明朝"/>
                <w:snapToGrid w:val="0"/>
                <w:spacing w:val="14"/>
                <w:kern w:val="0"/>
                <w:fitText w:val="1899" w:id="-698579453"/>
              </w:rPr>
              <w:fldChar w:fldCharType="begin"/>
            </w:r>
            <w:r w:rsidRPr="0061422E">
              <w:rPr>
                <w:rFonts w:hAnsi="ＭＳ 明朝"/>
                <w:snapToGrid w:val="0"/>
                <w:spacing w:val="14"/>
                <w:kern w:val="0"/>
                <w:fitText w:val="1899" w:id="-698579453"/>
              </w:rPr>
              <w:instrText>eq \o \ac(\s \up 5(</w:instrText>
            </w:r>
            <w:r w:rsidRPr="0061422E">
              <w:rPr>
                <w:rFonts w:hAnsi="ＭＳ 明朝" w:hint="eastAsia"/>
                <w:snapToGrid w:val="0"/>
                <w:spacing w:val="14"/>
                <w:kern w:val="0"/>
                <w:fitText w:val="1899" w:id="-698579453"/>
              </w:rPr>
              <w:instrText>使用休止届届出日</w:instrText>
            </w:r>
            <w:r w:rsidRPr="0061422E">
              <w:rPr>
                <w:rFonts w:hAnsi="ＭＳ 明朝"/>
                <w:snapToGrid w:val="0"/>
                <w:spacing w:val="14"/>
                <w:kern w:val="0"/>
                <w:fitText w:val="1899" w:id="-698579453"/>
              </w:rPr>
              <w:instrText>),\s \up-5(</w:instrText>
            </w:r>
            <w:r w:rsidRPr="0061422E">
              <w:rPr>
                <w:rFonts w:hAnsi="ＭＳ 明朝" w:hint="eastAsia"/>
                <w:snapToGrid w:val="0"/>
                <w:spacing w:val="14"/>
                <w:kern w:val="0"/>
                <w:fitText w:val="1899" w:id="-698579453"/>
              </w:rPr>
              <w:instrText>（使用休止期間）</w:instrText>
            </w:r>
            <w:r w:rsidRPr="0061422E">
              <w:rPr>
                <w:rFonts w:hAnsi="ＭＳ 明朝"/>
                <w:snapToGrid w:val="0"/>
                <w:spacing w:val="14"/>
                <w:kern w:val="0"/>
                <w:fitText w:val="1899" w:id="-698579453"/>
              </w:rPr>
              <w:instrText>))</w:instrText>
            </w:r>
            <w:r w:rsidRPr="0061422E">
              <w:rPr>
                <w:rFonts w:hAnsi="ＭＳ 明朝"/>
                <w:snapToGrid w:val="0"/>
                <w:spacing w:val="14"/>
                <w:kern w:val="0"/>
                <w:fitText w:val="1899" w:id="-698579453"/>
              </w:rPr>
              <w:fldChar w:fldCharType="end"/>
            </w:r>
            <w:r w:rsidRPr="0061422E">
              <w:rPr>
                <w:rFonts w:hAnsi="ＭＳ 明朝" w:hint="eastAsia"/>
                <w:snapToGrid w:val="0"/>
                <w:vanish/>
                <w:spacing w:val="14"/>
              </w:rPr>
              <w:t>使用休止届届出日（使用休止期間）</w:t>
            </w:r>
          </w:p>
        </w:tc>
        <w:tc>
          <w:tcPr>
            <w:tcW w:w="5919" w:type="dxa"/>
            <w:vAlign w:val="center"/>
          </w:tcPr>
          <w:p w14:paraId="31659CA0" w14:textId="77777777" w:rsidR="007B283E" w:rsidRPr="0024626E" w:rsidRDefault="007B283E" w:rsidP="007B283E">
            <w:pPr>
              <w:spacing w:line="250" w:lineRule="exact"/>
              <w:ind w:left="90" w:right="90"/>
              <w:jc w:val="left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　　　　　　　　　年　　月　　日</w:t>
            </w:r>
          </w:p>
          <w:p w14:paraId="22368297" w14:textId="77777777" w:rsidR="007B283E" w:rsidRPr="0024626E" w:rsidRDefault="007B283E" w:rsidP="007B283E">
            <w:pPr>
              <w:spacing w:line="250" w:lineRule="exact"/>
              <w:ind w:left="90" w:right="90"/>
              <w:jc w:val="left"/>
              <w:rPr>
                <w:rFonts w:hAnsi="ＭＳ 明朝"/>
                <w:snapToGrid w:val="0"/>
              </w:rPr>
            </w:pPr>
          </w:p>
          <w:p w14:paraId="203C93E1" w14:textId="77777777" w:rsidR="007B283E" w:rsidRPr="0024626E" w:rsidRDefault="007B283E" w:rsidP="007B283E">
            <w:pPr>
              <w:spacing w:line="250" w:lineRule="exact"/>
              <w:ind w:left="90" w:right="90"/>
              <w:jc w:val="left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>（使用休止期間</w:t>
            </w:r>
            <w:r w:rsidRPr="0024626E">
              <w:rPr>
                <w:rFonts w:hAnsi="ＭＳ 明朝"/>
                <w:snapToGrid w:val="0"/>
              </w:rPr>
              <w:t>:</w:t>
            </w:r>
            <w:r w:rsidRPr="0024626E">
              <w:rPr>
                <w:rFonts w:hAnsi="ＭＳ 明朝" w:hint="eastAsia"/>
                <w:snapToGrid w:val="0"/>
              </w:rPr>
              <w:t xml:space="preserve">　　年　月　日から　　年　月　日まで）</w:t>
            </w:r>
          </w:p>
        </w:tc>
        <w:tc>
          <w:tcPr>
            <w:tcW w:w="283" w:type="dxa"/>
            <w:vMerge/>
            <w:vAlign w:val="center"/>
          </w:tcPr>
          <w:p w14:paraId="4F01DAFB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7B283E" w:rsidRPr="007A1158" w14:paraId="28DC11C4" w14:textId="77777777" w:rsidTr="007B283E">
        <w:trPr>
          <w:cantSplit/>
          <w:trHeight w:hRule="exact" w:val="794"/>
        </w:trPr>
        <w:tc>
          <w:tcPr>
            <w:tcW w:w="142" w:type="dxa"/>
            <w:vMerge/>
            <w:vAlign w:val="center"/>
          </w:tcPr>
          <w:p w14:paraId="06AC9A45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728" w:type="dxa"/>
            <w:gridSpan w:val="2"/>
            <w:tcBorders>
              <w:bottom w:val="nil"/>
            </w:tcBorders>
            <w:vAlign w:val="center"/>
          </w:tcPr>
          <w:p w14:paraId="26A6F666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６　</w:t>
            </w:r>
            <w:r w:rsidRPr="0061422E">
              <w:rPr>
                <w:rFonts w:hAnsi="ＭＳ 明朝"/>
                <w:snapToGrid w:val="0"/>
                <w:spacing w:val="30"/>
                <w:kern w:val="0"/>
                <w:fitText w:val="1899" w:id="-698579452"/>
              </w:rPr>
              <w:fldChar w:fldCharType="begin"/>
            </w:r>
            <w:r w:rsidRPr="0061422E">
              <w:rPr>
                <w:rFonts w:hAnsi="ＭＳ 明朝"/>
                <w:snapToGrid w:val="0"/>
                <w:spacing w:val="30"/>
                <w:kern w:val="0"/>
                <w:fitText w:val="1899" w:id="-698579452"/>
              </w:rPr>
              <w:instrText>eq \o \a</w:instrText>
            </w:r>
            <w:r w:rsidRPr="0061422E">
              <w:rPr>
                <w:rFonts w:hAnsi="ＭＳ 明朝" w:hint="eastAsia"/>
                <w:snapToGrid w:val="0"/>
                <w:spacing w:val="30"/>
                <w:kern w:val="0"/>
                <w:fitText w:val="1899" w:id="-698579452"/>
              </w:rPr>
              <w:instrText>d</w:instrText>
            </w:r>
            <w:r w:rsidRPr="0061422E">
              <w:rPr>
                <w:rFonts w:hAnsi="ＭＳ 明朝"/>
                <w:snapToGrid w:val="0"/>
                <w:spacing w:val="30"/>
                <w:kern w:val="0"/>
                <w:fitText w:val="1899" w:id="-698579452"/>
              </w:rPr>
              <w:instrText>(\s \up 5(</w:instrText>
            </w:r>
            <w:r w:rsidRPr="0061422E">
              <w:rPr>
                <w:rFonts w:hAnsi="ＭＳ 明朝" w:hint="eastAsia"/>
                <w:snapToGrid w:val="0"/>
                <w:spacing w:val="30"/>
                <w:kern w:val="0"/>
                <w:fitText w:val="1899" w:id="-698579452"/>
              </w:rPr>
              <w:instrText>前回報告年月日</w:instrText>
            </w:r>
            <w:r w:rsidRPr="0061422E">
              <w:rPr>
                <w:rFonts w:hAnsi="ＭＳ 明朝"/>
                <w:snapToGrid w:val="0"/>
                <w:spacing w:val="30"/>
                <w:kern w:val="0"/>
                <w:fitText w:val="1899" w:id="-698579452"/>
              </w:rPr>
              <w:instrText>),\s \up-5(</w:instrText>
            </w:r>
            <w:r w:rsidRPr="0061422E">
              <w:rPr>
                <w:rFonts w:hAnsi="ＭＳ 明朝" w:hint="eastAsia"/>
                <w:snapToGrid w:val="0"/>
                <w:spacing w:val="30"/>
                <w:kern w:val="0"/>
                <w:fitText w:val="1899" w:id="-698579452"/>
              </w:rPr>
              <w:instrText>及び番号</w:instrText>
            </w:r>
            <w:r w:rsidRPr="0061422E">
              <w:rPr>
                <w:rFonts w:hAnsi="ＭＳ 明朝"/>
                <w:snapToGrid w:val="0"/>
                <w:spacing w:val="30"/>
                <w:kern w:val="0"/>
                <w:fitText w:val="1899" w:id="-698579452"/>
              </w:rPr>
              <w:instrText>))</w:instrText>
            </w:r>
            <w:r w:rsidRPr="0061422E">
              <w:rPr>
                <w:rFonts w:hAnsi="ＭＳ 明朝"/>
                <w:snapToGrid w:val="0"/>
                <w:spacing w:val="30"/>
                <w:kern w:val="0"/>
                <w:fitText w:val="1899" w:id="-698579452"/>
              </w:rPr>
              <w:fldChar w:fldCharType="end"/>
            </w:r>
          </w:p>
        </w:tc>
        <w:tc>
          <w:tcPr>
            <w:tcW w:w="5919" w:type="dxa"/>
            <w:tcBorders>
              <w:bottom w:val="nil"/>
            </w:tcBorders>
            <w:vAlign w:val="center"/>
          </w:tcPr>
          <w:p w14:paraId="6E477CC5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　　　　　　　　　年　　月　　日　　番号</w:t>
            </w:r>
          </w:p>
        </w:tc>
        <w:tc>
          <w:tcPr>
            <w:tcW w:w="283" w:type="dxa"/>
            <w:vMerge/>
            <w:vAlign w:val="center"/>
          </w:tcPr>
          <w:p w14:paraId="478A89FA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7B283E" w:rsidRPr="007A1158" w14:paraId="3E1C8754" w14:textId="77777777" w:rsidTr="007B283E">
        <w:trPr>
          <w:cantSplit/>
          <w:trHeight w:hRule="exact" w:val="794"/>
        </w:trPr>
        <w:tc>
          <w:tcPr>
            <w:tcW w:w="142" w:type="dxa"/>
            <w:vMerge/>
            <w:vAlign w:val="center"/>
          </w:tcPr>
          <w:p w14:paraId="1DA24CCB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2728" w:type="dxa"/>
            <w:gridSpan w:val="2"/>
            <w:tcBorders>
              <w:bottom w:val="nil"/>
            </w:tcBorders>
            <w:vAlign w:val="center"/>
          </w:tcPr>
          <w:p w14:paraId="7668D13F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７　</w:t>
            </w:r>
            <w:r w:rsidRPr="0061422E">
              <w:rPr>
                <w:rFonts w:hAnsi="ＭＳ 明朝" w:hint="eastAsia"/>
                <w:snapToGrid w:val="0"/>
                <w:spacing w:val="15"/>
                <w:kern w:val="0"/>
                <w:fitText w:val="1899" w:id="-698579451"/>
              </w:rPr>
              <w:t>再使用報告年月</w:t>
            </w:r>
            <w:r w:rsidRPr="0061422E">
              <w:rPr>
                <w:rFonts w:hAnsi="ＭＳ 明朝" w:hint="eastAsia"/>
                <w:snapToGrid w:val="0"/>
                <w:spacing w:val="4"/>
                <w:kern w:val="0"/>
                <w:fitText w:val="1899" w:id="-698579451"/>
              </w:rPr>
              <w:t>日</w:t>
            </w:r>
          </w:p>
        </w:tc>
        <w:tc>
          <w:tcPr>
            <w:tcW w:w="5919" w:type="dxa"/>
            <w:tcBorders>
              <w:bottom w:val="nil"/>
            </w:tcBorders>
            <w:vAlign w:val="center"/>
          </w:tcPr>
          <w:p w14:paraId="2E30655C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　　　　　　　　　年　　月　　日</w:t>
            </w:r>
          </w:p>
        </w:tc>
        <w:tc>
          <w:tcPr>
            <w:tcW w:w="283" w:type="dxa"/>
            <w:vMerge/>
            <w:vAlign w:val="center"/>
          </w:tcPr>
          <w:p w14:paraId="11AD3D7C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7B283E" w:rsidRPr="007A1158" w14:paraId="3C6183D6" w14:textId="77777777" w:rsidTr="007B283E">
        <w:trPr>
          <w:cantSplit/>
          <w:trHeight w:hRule="exact" w:val="129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67806DB7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4FDFB45" w14:textId="77777777" w:rsidR="007B283E" w:rsidRPr="00645203" w:rsidRDefault="007B283E" w:rsidP="007B283E">
            <w:pPr>
              <w:ind w:leftChars="100" w:left="211" w:right="91"/>
              <w:rPr>
                <w:rFonts w:hAnsi="ＭＳ 明朝"/>
                <w:snapToGrid w:val="0"/>
              </w:rPr>
            </w:pPr>
            <w:r w:rsidRPr="00645203">
              <w:rPr>
                <w:rFonts w:hAnsi="ＭＳ 明朝" w:hint="eastAsia"/>
                <w:snapToGrid w:val="0"/>
              </w:rPr>
              <w:t>※受付欄</w:t>
            </w:r>
          </w:p>
        </w:tc>
        <w:tc>
          <w:tcPr>
            <w:tcW w:w="8080" w:type="dxa"/>
            <w:gridSpan w:val="2"/>
            <w:vAlign w:val="center"/>
          </w:tcPr>
          <w:p w14:paraId="5E9D4E39" w14:textId="77777777" w:rsidR="007B283E" w:rsidRPr="006D790B" w:rsidRDefault="007B283E" w:rsidP="007B283E">
            <w:pPr>
              <w:ind w:left="90" w:right="90"/>
              <w:rPr>
                <w:rFonts w:hAnsi="ＭＳ 明朝"/>
                <w:snapToGrid w:val="0"/>
                <w:spacing w:val="30"/>
                <w:kern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　　　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53CEB779" w14:textId="77777777" w:rsidR="007B283E" w:rsidRPr="0024626E" w:rsidRDefault="007B283E" w:rsidP="007B283E">
            <w:pPr>
              <w:ind w:left="90" w:right="90"/>
              <w:rPr>
                <w:rFonts w:hAnsi="ＭＳ 明朝"/>
                <w:snapToGrid w:val="0"/>
              </w:rPr>
            </w:pPr>
          </w:p>
        </w:tc>
      </w:tr>
      <w:tr w:rsidR="007B283E" w:rsidRPr="007A1158" w14:paraId="0384C174" w14:textId="77777777" w:rsidTr="007B283E">
        <w:trPr>
          <w:cantSplit/>
          <w:trHeight w:hRule="exact" w:val="1986"/>
        </w:trPr>
        <w:tc>
          <w:tcPr>
            <w:tcW w:w="9072" w:type="dxa"/>
            <w:gridSpan w:val="5"/>
            <w:tcBorders>
              <w:top w:val="nil"/>
              <w:bottom w:val="single" w:sz="4" w:space="0" w:color="auto"/>
            </w:tcBorders>
          </w:tcPr>
          <w:p w14:paraId="040B6B48" w14:textId="77777777" w:rsidR="007B283E" w:rsidRPr="0024626E" w:rsidRDefault="007B283E" w:rsidP="007B283E">
            <w:pPr>
              <w:spacing w:before="60"/>
              <w:ind w:right="9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>（注意）</w:t>
            </w:r>
          </w:p>
          <w:p w14:paraId="451F6805" w14:textId="77777777" w:rsidR="007B283E" w:rsidRPr="00645203" w:rsidRDefault="007B283E" w:rsidP="007B283E">
            <w:pPr>
              <w:ind w:left="470" w:right="90" w:hanging="38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645203">
              <w:rPr>
                <w:rFonts w:hAnsi="ＭＳ 明朝" w:hint="eastAsia"/>
                <w:snapToGrid w:val="0"/>
              </w:rPr>
              <w:t>１　※印のある欄は、記入しないでください。</w:t>
            </w:r>
          </w:p>
          <w:p w14:paraId="60E670DD" w14:textId="77777777" w:rsidR="007B283E" w:rsidRPr="0024626E" w:rsidRDefault="007B283E" w:rsidP="007B283E">
            <w:pPr>
              <w:ind w:left="470" w:right="90" w:hanging="380"/>
              <w:rPr>
                <w:rFonts w:hAnsi="ＭＳ 明朝"/>
                <w:snapToGrid w:val="0"/>
              </w:rPr>
            </w:pPr>
            <w:r w:rsidRPr="0024626E">
              <w:rPr>
                <w:rFonts w:hAnsi="ＭＳ 明朝" w:hint="eastAsia"/>
                <w:snapToGrid w:val="0"/>
              </w:rPr>
              <w:t xml:space="preserve">　２　建築基準法施行規則第５条第３項及び第４項に規定する書類を添付してください。</w:t>
            </w:r>
          </w:p>
        </w:tc>
      </w:tr>
    </w:tbl>
    <w:p w14:paraId="54FAACD9" w14:textId="77777777" w:rsidR="00EB76D3" w:rsidRPr="0024626E" w:rsidRDefault="00EB76D3" w:rsidP="007B283E">
      <w:pPr>
        <w:spacing w:line="20" w:lineRule="exact"/>
        <w:jc w:val="left"/>
        <w:rPr>
          <w:rFonts w:asciiTheme="minorEastAsia" w:eastAsiaTheme="minorEastAsia" w:hAnsiTheme="minorEastAsia"/>
          <w:snapToGrid w:val="0"/>
        </w:rPr>
      </w:pPr>
    </w:p>
    <w:sectPr w:rsidR="00EB76D3" w:rsidRPr="0024626E" w:rsidSect="00DB5893">
      <w:type w:val="continuous"/>
      <w:pgSz w:w="11906" w:h="16838" w:code="9"/>
      <w:pgMar w:top="851" w:right="1418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B652" w14:textId="77777777" w:rsidR="00BB01DC" w:rsidRDefault="00BB01DC">
      <w:r>
        <w:separator/>
      </w:r>
    </w:p>
  </w:endnote>
  <w:endnote w:type="continuationSeparator" w:id="0">
    <w:p w14:paraId="4C266BFC" w14:textId="77777777" w:rsidR="00BB01DC" w:rsidRDefault="00BB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9A68" w14:textId="77777777" w:rsidR="00BB01DC" w:rsidRDefault="00BB01DC">
      <w:r>
        <w:separator/>
      </w:r>
    </w:p>
  </w:footnote>
  <w:footnote w:type="continuationSeparator" w:id="0">
    <w:p w14:paraId="64F8A318" w14:textId="77777777" w:rsidR="00BB01DC" w:rsidRDefault="00BB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24B8"/>
    <w:rsid w:val="000012C4"/>
    <w:rsid w:val="000B4A56"/>
    <w:rsid w:val="000D07FB"/>
    <w:rsid w:val="001A75EA"/>
    <w:rsid w:val="00220A23"/>
    <w:rsid w:val="002443EB"/>
    <w:rsid w:val="0024626E"/>
    <w:rsid w:val="00284F00"/>
    <w:rsid w:val="00291030"/>
    <w:rsid w:val="002F4E90"/>
    <w:rsid w:val="002F67FE"/>
    <w:rsid w:val="003207A7"/>
    <w:rsid w:val="00323B9D"/>
    <w:rsid w:val="0036241A"/>
    <w:rsid w:val="00365B3C"/>
    <w:rsid w:val="00401B2D"/>
    <w:rsid w:val="004124B8"/>
    <w:rsid w:val="004517D7"/>
    <w:rsid w:val="004A5458"/>
    <w:rsid w:val="004A60AD"/>
    <w:rsid w:val="00515E5E"/>
    <w:rsid w:val="0052428E"/>
    <w:rsid w:val="00530F0B"/>
    <w:rsid w:val="006027C4"/>
    <w:rsid w:val="0061422E"/>
    <w:rsid w:val="00645203"/>
    <w:rsid w:val="0065133F"/>
    <w:rsid w:val="006C3CA7"/>
    <w:rsid w:val="006D790B"/>
    <w:rsid w:val="00770729"/>
    <w:rsid w:val="007728CC"/>
    <w:rsid w:val="00785AF4"/>
    <w:rsid w:val="007A1158"/>
    <w:rsid w:val="007B283E"/>
    <w:rsid w:val="0082313F"/>
    <w:rsid w:val="00845E67"/>
    <w:rsid w:val="00872E0D"/>
    <w:rsid w:val="00994125"/>
    <w:rsid w:val="009D0666"/>
    <w:rsid w:val="00A668BA"/>
    <w:rsid w:val="00AD15EA"/>
    <w:rsid w:val="00B76448"/>
    <w:rsid w:val="00B92C2B"/>
    <w:rsid w:val="00BB01DC"/>
    <w:rsid w:val="00BD64A9"/>
    <w:rsid w:val="00BF173F"/>
    <w:rsid w:val="00C15058"/>
    <w:rsid w:val="00C23C78"/>
    <w:rsid w:val="00C31516"/>
    <w:rsid w:val="00C37A89"/>
    <w:rsid w:val="00CE5C65"/>
    <w:rsid w:val="00D01D86"/>
    <w:rsid w:val="00DA708A"/>
    <w:rsid w:val="00DB5893"/>
    <w:rsid w:val="00DE2FC9"/>
    <w:rsid w:val="00E23E71"/>
    <w:rsid w:val="00E42927"/>
    <w:rsid w:val="00E7498C"/>
    <w:rsid w:val="00EB76D3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A6397"/>
  <w14:defaultImageDpi w14:val="0"/>
  <w15:docId w15:val="{179C63DC-4401-4BBC-8543-22860464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CE5C6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CE5C6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E5C65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CE5C65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CE5C65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61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716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湊　由美恵</cp:lastModifiedBy>
  <cp:revision>9</cp:revision>
  <cp:lastPrinted>2006-05-31T02:45:00Z</cp:lastPrinted>
  <dcterms:created xsi:type="dcterms:W3CDTF">2025-06-11T04:40:00Z</dcterms:created>
  <dcterms:modified xsi:type="dcterms:W3CDTF">2025-06-24T00:16:00Z</dcterms:modified>
  <cp:category>_x000d_</cp:category>
</cp:coreProperties>
</file>