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:rsidR="00733499" w:rsidRDefault="00733499" w:rsidP="00733499">
      <w:pPr>
        <w:jc w:val="right"/>
        <w:rPr>
          <w:rFonts w:asciiTheme="minorEastAsia" w:hAnsiTheme="minorEastAsia"/>
        </w:rPr>
      </w:pPr>
    </w:p>
    <w:p w:rsidR="00733499" w:rsidRPr="00733499" w:rsidRDefault="00733499" w:rsidP="00733499">
      <w:pPr>
        <w:jc w:val="right"/>
        <w:rPr>
          <w:rFonts w:asciiTheme="minorEastAsia" w:hAnsiTheme="minorEastAsia"/>
        </w:rPr>
      </w:pPr>
      <w:r w:rsidRPr="00733499">
        <w:rPr>
          <w:rFonts w:asciiTheme="minorEastAsia" w:hAnsiTheme="minorEastAsia" w:hint="eastAsia"/>
        </w:rPr>
        <w:t>記入日　　令和　　　年　　　月　　　日</w:t>
      </w:r>
    </w:p>
    <w:p w:rsidR="00733499" w:rsidRPr="00733499" w:rsidRDefault="00733499">
      <w:pPr>
        <w:rPr>
          <w:rFonts w:asciiTheme="minorEastAsia" w:hAnsiTheme="minorEastAsia"/>
        </w:rPr>
      </w:pPr>
    </w:p>
    <w:p w:rsidR="00733499" w:rsidRPr="00733499" w:rsidRDefault="00733499">
      <w:pPr>
        <w:rPr>
          <w:rFonts w:asciiTheme="minorEastAsia" w:hAnsiTheme="minorEastAsia"/>
          <w:u w:val="single"/>
        </w:rPr>
      </w:pPr>
      <w:r w:rsidRPr="00733499">
        <w:rPr>
          <w:rFonts w:asciiTheme="minorEastAsia" w:hAnsiTheme="minorEastAsia" w:hint="eastAsia"/>
        </w:rPr>
        <w:t xml:space="preserve">今回申し込む職名　</w:t>
      </w:r>
      <w:r w:rsidRPr="00733499">
        <w:rPr>
          <w:rFonts w:asciiTheme="minorEastAsia" w:hAnsiTheme="minorEastAsia" w:hint="eastAsia"/>
          <w:u w:val="single"/>
        </w:rPr>
        <w:t xml:space="preserve">　　　　　　　　　</w:t>
      </w:r>
      <w:r>
        <w:rPr>
          <w:rFonts w:asciiTheme="minorEastAsia" w:hAnsiTheme="minorEastAsia" w:hint="eastAsia"/>
          <w:u w:val="single"/>
        </w:rPr>
        <w:t xml:space="preserve">　</w:t>
      </w:r>
      <w:r w:rsidRPr="00733499">
        <w:rPr>
          <w:rFonts w:asciiTheme="minorEastAsia" w:hAnsiTheme="minorEastAsia" w:hint="eastAsia"/>
          <w:u w:val="single"/>
        </w:rPr>
        <w:t xml:space="preserve">　　　</w:t>
      </w:r>
      <w:r w:rsidRPr="00733499">
        <w:rPr>
          <w:rFonts w:asciiTheme="minorEastAsia" w:hAnsiTheme="minorEastAsia" w:hint="eastAsia"/>
        </w:rPr>
        <w:t xml:space="preserve">　　　　　氏名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　　　　　　　　　　　　　　</w:t>
      </w:r>
    </w:p>
    <w:p w:rsidR="00733499" w:rsidRDefault="00733499">
      <w:pPr>
        <w:rPr>
          <w:rFonts w:asciiTheme="minorEastAsia" w:hAnsiTheme="minorEastAsia"/>
        </w:rPr>
      </w:pPr>
    </w:p>
    <w:p w:rsidR="00733499" w:rsidRPr="00733499" w:rsidRDefault="00A450D1" w:rsidP="00733499">
      <w:pPr>
        <w:ind w:left="237" w:hangingChars="113" w:hanging="23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世田谷区において過去１年間に勤務した経歴</w:t>
      </w:r>
      <w:r w:rsidR="00733499" w:rsidRPr="00733499">
        <w:rPr>
          <w:rFonts w:asciiTheme="majorEastAsia" w:eastAsiaTheme="majorEastAsia" w:hAnsiTheme="majorEastAsia" w:hint="eastAsia"/>
        </w:rPr>
        <w:t>（常勤・非常勤職員等を問いません。）</w:t>
      </w:r>
      <w:r w:rsidR="00C94C76">
        <w:rPr>
          <w:rFonts w:asciiTheme="majorEastAsia" w:eastAsiaTheme="majorEastAsia" w:hAnsiTheme="majorEastAsia" w:hint="eastAsia"/>
        </w:rPr>
        <w:t>がある場合、その内容</w:t>
      </w:r>
      <w:r w:rsidR="00733499" w:rsidRPr="00733499">
        <w:rPr>
          <w:rFonts w:asciiTheme="majorEastAsia" w:eastAsiaTheme="majorEastAsia" w:hAnsiTheme="majorEastAsia" w:hint="eastAsia"/>
        </w:rPr>
        <w:t>を記入してください。</w:t>
      </w:r>
    </w:p>
    <w:p w:rsidR="00733499" w:rsidRDefault="00A450D1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世田谷区における過去１年間の勤務経歴</w:t>
      </w:r>
      <w:r w:rsidR="00733499">
        <w:rPr>
          <w:rFonts w:asciiTheme="minorEastAsia" w:hAnsiTheme="minorEastAsia" w:hint="eastAsia"/>
        </w:rPr>
        <w:t xml:space="preserve">　　　□　有　　　　□　無</w:t>
      </w:r>
    </w:p>
    <w:p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733499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  <w:p w:rsidR="00733499" w:rsidRPr="00733499" w:rsidRDefault="00733499" w:rsidP="00C94C7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（非常勤職員、臨時職員の場合）</w:t>
            </w:r>
          </w:p>
        </w:tc>
      </w:tr>
      <w:tr w:rsidR="00733499" w:rsidTr="00955F6B">
        <w:tc>
          <w:tcPr>
            <w:tcW w:w="2688" w:type="dxa"/>
            <w:vAlign w:val="center"/>
          </w:tcPr>
          <w:p w:rsidR="00733499" w:rsidRDefault="00733499" w:rsidP="00C94C76">
            <w:pPr>
              <w:rPr>
                <w:rFonts w:asciiTheme="minorEastAsia" w:hAnsiTheme="minorEastAsia"/>
                <w:sz w:val="16"/>
                <w:szCs w:val="16"/>
              </w:rPr>
            </w:pP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  <w:p w:rsidR="00733499" w:rsidRPr="00733499" w:rsidRDefault="00733499" w:rsidP="00C94C76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</w:tc>
        <w:tc>
          <w:tcPr>
            <w:tcW w:w="2547" w:type="dxa"/>
          </w:tcPr>
          <w:p w:rsidR="00733499" w:rsidRDefault="00733499" w:rsidP="00733499">
            <w:pPr>
              <w:rPr>
                <w:rFonts w:asciiTheme="minorEastAsia" w:hAnsiTheme="minorEastAsia"/>
              </w:rPr>
            </w:pPr>
          </w:p>
        </w:tc>
        <w:tc>
          <w:tcPr>
            <w:tcW w:w="2548" w:type="dxa"/>
          </w:tcPr>
          <w:p w:rsidR="00733499" w:rsidRDefault="00C94C76" w:rsidP="00965E76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□常勤職員</w:t>
            </w:r>
            <w:r w:rsidR="00663DBB">
              <w:rPr>
                <w:rFonts w:asciiTheme="minorEastAsia" w:hAnsiTheme="minorEastAsia" w:hint="eastAsia"/>
                <w:sz w:val="16"/>
                <w:szCs w:val="16"/>
              </w:rPr>
              <w:t>（再任用フルタイム</w:t>
            </w:r>
            <w:r w:rsidR="00955F6B">
              <w:rPr>
                <w:rFonts w:asciiTheme="minorEastAsia" w:hAnsiTheme="minorEastAsia" w:hint="eastAsia"/>
                <w:sz w:val="16"/>
                <w:szCs w:val="16"/>
              </w:rPr>
              <w:t>勤務</w:t>
            </w:r>
            <w:r w:rsidR="00663DBB">
              <w:rPr>
                <w:rFonts w:asciiTheme="minorEastAsia" w:hAnsiTheme="minorEastAsia" w:hint="eastAsia"/>
                <w:sz w:val="16"/>
                <w:szCs w:val="16"/>
              </w:rPr>
              <w:t>職員を含む。）</w:t>
            </w:r>
          </w:p>
          <w:p w:rsid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□再任用短時間</w:t>
            </w:r>
            <w:r w:rsidR="00955F6B">
              <w:rPr>
                <w:rFonts w:asciiTheme="minorEastAsia" w:hAnsiTheme="minorEastAsia" w:hint="eastAsia"/>
                <w:sz w:val="16"/>
                <w:szCs w:val="16"/>
              </w:rPr>
              <w:t>勤務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職員</w:t>
            </w:r>
          </w:p>
          <w:p w:rsid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□再雇用職員</w:t>
            </w:r>
          </w:p>
          <w:p w:rsid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□非常勤職員</w:t>
            </w:r>
          </w:p>
          <w:p w:rsidR="00C94C76" w:rsidRP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□臨時職員（アルバイト）</w:t>
            </w:r>
          </w:p>
        </w:tc>
        <w:tc>
          <w:tcPr>
            <w:tcW w:w="2548" w:type="dxa"/>
          </w:tcPr>
          <w:p w:rsidR="00733499" w:rsidRDefault="00733499" w:rsidP="00733499">
            <w:pPr>
              <w:rPr>
                <w:rFonts w:asciiTheme="minorEastAsia" w:hAnsiTheme="minorEastAsia"/>
              </w:rPr>
            </w:pPr>
          </w:p>
        </w:tc>
      </w:tr>
      <w:tr w:rsidR="00955F6B" w:rsidTr="00955F6B">
        <w:tc>
          <w:tcPr>
            <w:tcW w:w="2688" w:type="dxa"/>
            <w:vAlign w:val="center"/>
          </w:tcPr>
          <w:p w:rsidR="00955F6B" w:rsidRDefault="00955F6B" w:rsidP="00955F6B">
            <w:pPr>
              <w:rPr>
                <w:rFonts w:asciiTheme="minorEastAsia" w:hAnsiTheme="minorEastAsia"/>
                <w:sz w:val="16"/>
                <w:szCs w:val="16"/>
              </w:rPr>
            </w:pP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  <w:p w:rsidR="00955F6B" w:rsidRPr="00733499" w:rsidRDefault="00955F6B" w:rsidP="00955F6B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</w:tc>
        <w:tc>
          <w:tcPr>
            <w:tcW w:w="2547" w:type="dxa"/>
          </w:tcPr>
          <w:p w:rsidR="00955F6B" w:rsidRDefault="00955F6B" w:rsidP="00E076BA">
            <w:pPr>
              <w:rPr>
                <w:rFonts w:asciiTheme="minorEastAsia" w:hAnsiTheme="minorEastAsia"/>
              </w:rPr>
            </w:pPr>
          </w:p>
        </w:tc>
        <w:tc>
          <w:tcPr>
            <w:tcW w:w="2548" w:type="dxa"/>
          </w:tcPr>
          <w:p w:rsidR="00955F6B" w:rsidRDefault="00955F6B" w:rsidP="00E076BA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□常勤職員（再任用フルタイム勤務職員を含む。）</w:t>
            </w:r>
          </w:p>
          <w:p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□再任用短時間勤務職員</w:t>
            </w:r>
          </w:p>
          <w:p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□再雇用職員</w:t>
            </w:r>
          </w:p>
          <w:p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□非常勤職員</w:t>
            </w:r>
          </w:p>
          <w:p w:rsidR="00955F6B" w:rsidRPr="00C94C76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□臨時職員（アルバイト）</w:t>
            </w:r>
          </w:p>
        </w:tc>
        <w:tc>
          <w:tcPr>
            <w:tcW w:w="2548" w:type="dxa"/>
          </w:tcPr>
          <w:p w:rsidR="00955F6B" w:rsidRDefault="00955F6B" w:rsidP="00E076BA">
            <w:pPr>
              <w:rPr>
                <w:rFonts w:asciiTheme="minorEastAsia" w:hAnsiTheme="minorEastAsia"/>
              </w:rPr>
            </w:pPr>
          </w:p>
        </w:tc>
      </w:tr>
      <w:tr w:rsidR="00955F6B" w:rsidTr="00955F6B">
        <w:tc>
          <w:tcPr>
            <w:tcW w:w="2688" w:type="dxa"/>
            <w:vAlign w:val="center"/>
          </w:tcPr>
          <w:p w:rsidR="00955F6B" w:rsidRDefault="00955F6B" w:rsidP="00955F6B">
            <w:pPr>
              <w:rPr>
                <w:rFonts w:asciiTheme="minorEastAsia" w:hAnsiTheme="minorEastAsia"/>
                <w:sz w:val="16"/>
                <w:szCs w:val="16"/>
              </w:rPr>
            </w:pP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  <w:p w:rsidR="00955F6B" w:rsidRPr="00733499" w:rsidRDefault="00955F6B" w:rsidP="00955F6B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</w:tc>
        <w:tc>
          <w:tcPr>
            <w:tcW w:w="2547" w:type="dxa"/>
          </w:tcPr>
          <w:p w:rsidR="00955F6B" w:rsidRDefault="00955F6B" w:rsidP="00E076BA">
            <w:pPr>
              <w:rPr>
                <w:rFonts w:asciiTheme="minorEastAsia" w:hAnsiTheme="minorEastAsia"/>
              </w:rPr>
            </w:pPr>
          </w:p>
        </w:tc>
        <w:tc>
          <w:tcPr>
            <w:tcW w:w="2548" w:type="dxa"/>
          </w:tcPr>
          <w:p w:rsidR="00955F6B" w:rsidRDefault="00955F6B" w:rsidP="00E076BA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□常勤職員（再任用フルタイム勤務職員を含む。）</w:t>
            </w:r>
          </w:p>
          <w:p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□再任用短時間勤務職員</w:t>
            </w:r>
          </w:p>
          <w:p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□再雇用職員</w:t>
            </w:r>
          </w:p>
          <w:p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□非常勤職員</w:t>
            </w:r>
          </w:p>
          <w:p w:rsidR="00955F6B" w:rsidRPr="00C94C76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□臨時職員（アルバイト）</w:t>
            </w:r>
          </w:p>
        </w:tc>
        <w:tc>
          <w:tcPr>
            <w:tcW w:w="2548" w:type="dxa"/>
          </w:tcPr>
          <w:p w:rsidR="00955F6B" w:rsidRDefault="00955F6B" w:rsidP="00E076BA">
            <w:pPr>
              <w:rPr>
                <w:rFonts w:asciiTheme="minorEastAsia" w:hAnsiTheme="minorEastAsia"/>
              </w:rPr>
            </w:pPr>
          </w:p>
        </w:tc>
      </w:tr>
    </w:tbl>
    <w:p w:rsidR="00C94C76" w:rsidRPr="00955F6B" w:rsidRDefault="00C94C76" w:rsidP="00733499">
      <w:pPr>
        <w:ind w:left="237" w:hangingChars="113" w:hanging="237"/>
        <w:rPr>
          <w:rFonts w:asciiTheme="minorEastAsia" w:hAnsiTheme="minorEastAsia"/>
        </w:rPr>
      </w:pPr>
    </w:p>
    <w:p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:rsidTr="00C94C76">
        <w:trPr>
          <w:trHeight w:val="486"/>
        </w:trPr>
        <w:tc>
          <w:tcPr>
            <w:tcW w:w="3356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:rsidTr="00C94C76">
        <w:trPr>
          <w:trHeight w:val="486"/>
        </w:trPr>
        <w:tc>
          <w:tcPr>
            <w:tcW w:w="3356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:rsidTr="00C94C76">
        <w:trPr>
          <w:trHeight w:val="486"/>
        </w:trPr>
        <w:tc>
          <w:tcPr>
            <w:tcW w:w="3356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:rsidTr="003C4D9E">
        <w:tc>
          <w:tcPr>
            <w:tcW w:w="10317" w:type="dxa"/>
          </w:tcPr>
          <w:p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  <w:bookmarkStart w:id="0" w:name="_GoBack"/>
      <w:bookmarkEnd w:id="0"/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83" w:rsidRDefault="00333683" w:rsidP="00333683">
      <w:r>
        <w:separator/>
      </w:r>
    </w:p>
  </w:endnote>
  <w:endnote w:type="continuationSeparator" w:id="0">
    <w:p w:rsidR="00333683" w:rsidRDefault="00333683" w:rsidP="0033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83" w:rsidRDefault="00333683" w:rsidP="00333683">
      <w:r>
        <w:separator/>
      </w:r>
    </w:p>
  </w:footnote>
  <w:footnote w:type="continuationSeparator" w:id="0">
    <w:p w:rsidR="00333683" w:rsidRDefault="00333683" w:rsidP="00333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1BD"/>
    <w:rsid w:val="002B11BD"/>
    <w:rsid w:val="00333683"/>
    <w:rsid w:val="003C4D9E"/>
    <w:rsid w:val="00663DBB"/>
    <w:rsid w:val="00724060"/>
    <w:rsid w:val="00733499"/>
    <w:rsid w:val="008D46F2"/>
    <w:rsid w:val="00955F6B"/>
    <w:rsid w:val="00965E76"/>
    <w:rsid w:val="00A450D1"/>
    <w:rsid w:val="00C94C76"/>
    <w:rsid w:val="00E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1E91C71-8707-44EB-B683-96997F7A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36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3683"/>
  </w:style>
  <w:style w:type="paragraph" w:styleId="a6">
    <w:name w:val="footer"/>
    <w:basedOn w:val="a"/>
    <w:link w:val="a7"/>
    <w:uiPriority w:val="99"/>
    <w:unhideWhenUsed/>
    <w:rsid w:val="00333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3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E7A4BF7.dotm</Template>
  <TotalTime>32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06529011</cp:lastModifiedBy>
  <cp:revision>9</cp:revision>
  <dcterms:created xsi:type="dcterms:W3CDTF">2019-10-24T23:27:00Z</dcterms:created>
  <dcterms:modified xsi:type="dcterms:W3CDTF">2019-11-22T04:06:00Z</dcterms:modified>
</cp:coreProperties>
</file>