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A308" w14:textId="77777777" w:rsidR="004A47C0" w:rsidRDefault="004A47C0">
      <w:pPr>
        <w:rPr>
          <w:snapToGrid w:val="0"/>
        </w:rPr>
      </w:pPr>
    </w:p>
    <w:p w14:paraId="6B1F5BCC" w14:textId="77777777" w:rsidR="004A47C0" w:rsidRDefault="004A47C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539D9F5" w14:textId="265722B3" w:rsidR="0069004B" w:rsidRDefault="0069004B" w:rsidP="0069004B">
      <w:pPr>
        <w:rPr>
          <w:snapToGrid w:val="0"/>
        </w:rPr>
      </w:pPr>
    </w:p>
    <w:p w14:paraId="5B2A5893" w14:textId="77777777" w:rsidR="0069004B" w:rsidRDefault="0069004B" w:rsidP="0069004B">
      <w:pPr>
        <w:jc w:val="center"/>
        <w:rPr>
          <w:snapToGrid w:val="0"/>
        </w:rPr>
      </w:pPr>
      <w:r>
        <w:rPr>
          <w:rFonts w:hint="eastAsia"/>
          <w:snapToGrid w:val="0"/>
        </w:rPr>
        <w:t>相続人代表者指定届</w:t>
      </w:r>
    </w:p>
    <w:p w14:paraId="0F93F360" w14:textId="77777777" w:rsidR="0069004B" w:rsidRDefault="0069004B">
      <w:pPr>
        <w:rPr>
          <w:snapToGrid w:val="0"/>
        </w:rPr>
      </w:pPr>
    </w:p>
    <w:p w14:paraId="2670EDF9" w14:textId="234B01E2" w:rsidR="004A47C0" w:rsidRDefault="004A47C0">
      <w:pPr>
        <w:rPr>
          <w:snapToGrid w:val="0"/>
        </w:rPr>
      </w:pPr>
      <w:r>
        <w:rPr>
          <w:rFonts w:hint="eastAsia"/>
          <w:snapToGrid w:val="0"/>
        </w:rPr>
        <w:t>世田谷区長　あて</w:t>
      </w:r>
    </w:p>
    <w:p w14:paraId="55662600" w14:textId="77777777" w:rsidR="004A47C0" w:rsidRDefault="004A47C0">
      <w:pPr>
        <w:rPr>
          <w:snapToGrid w:val="0"/>
        </w:rPr>
      </w:pPr>
    </w:p>
    <w:p w14:paraId="4ACC9ED9" w14:textId="77777777" w:rsidR="004A47C0" w:rsidRDefault="004A47C0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相続人　　　　　　　　　　　　　　</w:t>
      </w:r>
    </w:p>
    <w:p w14:paraId="26F6C44C" w14:textId="77777777" w:rsidR="004A47C0" w:rsidRDefault="004A47C0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</w:t>
      </w:r>
      <w:r w:rsidR="009651C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</w:t>
      </w:r>
    </w:p>
    <w:p w14:paraId="63D56CCD" w14:textId="77777777" w:rsidR="004A47C0" w:rsidRDefault="004A47C0">
      <w:pPr>
        <w:spacing w:after="60"/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</w:t>
      </w:r>
      <w:r w:rsidR="009651C8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</w:t>
      </w:r>
    </w:p>
    <w:p w14:paraId="0DBBE279" w14:textId="77777777" w:rsidR="004A47C0" w:rsidRDefault="004A47C0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氏名又は名称　　　　　　</w:t>
      </w:r>
      <w:r w:rsidR="009651C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</w:t>
      </w:r>
    </w:p>
    <w:p w14:paraId="7BEBE1F1" w14:textId="77777777" w:rsidR="004A47C0" w:rsidRDefault="004A47C0">
      <w:pPr>
        <w:rPr>
          <w:snapToGrid w:val="0"/>
        </w:rPr>
      </w:pPr>
    </w:p>
    <w:p w14:paraId="2347DE47" w14:textId="77777777" w:rsidR="004A47C0" w:rsidRDefault="004A47C0">
      <w:pPr>
        <w:spacing w:after="120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被相続人に係る徴収金の賦課徴収（滞納処分を除く。）及び還付に関する書類を受領する代表者として、下記のとおり指定しましたので、地方税法第９条の２第１項の規定により届け出ます。</w:t>
      </w:r>
    </w:p>
    <w:p w14:paraId="172709DC" w14:textId="77777777" w:rsidR="004A47C0" w:rsidRDefault="004A47C0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238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4A47C0" w14:paraId="53BD2D05" w14:textId="77777777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14:paraId="4FB1FC03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相続人の代表者</w:t>
            </w:r>
          </w:p>
        </w:tc>
        <w:tc>
          <w:tcPr>
            <w:tcW w:w="2380" w:type="dxa"/>
            <w:vAlign w:val="center"/>
          </w:tcPr>
          <w:p w14:paraId="7A1DD6AE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4550" w:type="dxa"/>
            <w:gridSpan w:val="13"/>
            <w:vAlign w:val="center"/>
          </w:tcPr>
          <w:p w14:paraId="65C1B803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4BEEFCA2" w14:textId="77777777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14:paraId="1B75022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72E0EDEE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50" w:type="dxa"/>
            <w:vAlign w:val="center"/>
          </w:tcPr>
          <w:p w14:paraId="3A14BA2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83612D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D7E273C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BB4142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6769AA0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1F16C04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6DAF03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83EE71E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00354205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16325E4F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2558C1C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90F0FFF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31E57CBC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7E5CBF5E" w14:textId="77777777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14:paraId="2A5E9F81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0B19EABD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住（居）所又は所在地</w:t>
            </w:r>
          </w:p>
        </w:tc>
        <w:tc>
          <w:tcPr>
            <w:tcW w:w="4550" w:type="dxa"/>
            <w:gridSpan w:val="13"/>
            <w:vAlign w:val="center"/>
          </w:tcPr>
          <w:p w14:paraId="7C4F0416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0FFE7E5A" w14:textId="77777777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14:paraId="47267142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被相続人</w:t>
            </w:r>
          </w:p>
        </w:tc>
        <w:tc>
          <w:tcPr>
            <w:tcW w:w="2380" w:type="dxa"/>
            <w:vAlign w:val="center"/>
          </w:tcPr>
          <w:p w14:paraId="28D3D169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550" w:type="dxa"/>
            <w:gridSpan w:val="13"/>
            <w:vAlign w:val="center"/>
          </w:tcPr>
          <w:p w14:paraId="61157A37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7702B43F" w14:textId="77777777">
        <w:trPr>
          <w:cantSplit/>
          <w:trHeight w:hRule="exact" w:val="720"/>
        </w:trPr>
        <w:tc>
          <w:tcPr>
            <w:tcW w:w="1050" w:type="dxa"/>
            <w:vMerge/>
            <w:vAlign w:val="center"/>
          </w:tcPr>
          <w:p w14:paraId="31420B87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4DC102CC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死亡時の住（居）所</w:t>
            </w:r>
          </w:p>
        </w:tc>
        <w:tc>
          <w:tcPr>
            <w:tcW w:w="4550" w:type="dxa"/>
            <w:gridSpan w:val="13"/>
            <w:vAlign w:val="center"/>
          </w:tcPr>
          <w:p w14:paraId="00953444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48202943" w14:textId="77777777">
        <w:trPr>
          <w:cantSplit/>
          <w:trHeight w:hRule="exact" w:val="480"/>
        </w:trPr>
        <w:tc>
          <w:tcPr>
            <w:tcW w:w="1050" w:type="dxa"/>
            <w:vMerge/>
            <w:vAlign w:val="center"/>
          </w:tcPr>
          <w:p w14:paraId="3DC9C0C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7FF5B39C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死亡年月日</w:t>
            </w:r>
          </w:p>
        </w:tc>
        <w:tc>
          <w:tcPr>
            <w:tcW w:w="4550" w:type="dxa"/>
            <w:gridSpan w:val="13"/>
            <w:vAlign w:val="center"/>
          </w:tcPr>
          <w:p w14:paraId="0FF86AA6" w14:textId="77777777" w:rsidR="004A47C0" w:rsidRDefault="004A47C0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</w:t>
            </w:r>
          </w:p>
        </w:tc>
      </w:tr>
      <w:tr w:rsidR="004A47C0" w14:paraId="7AA5B0CE" w14:textId="77777777">
        <w:trPr>
          <w:cantSplit/>
          <w:trHeight w:hRule="exact" w:val="480"/>
        </w:trPr>
        <w:tc>
          <w:tcPr>
            <w:tcW w:w="1050" w:type="dxa"/>
            <w:vMerge w:val="restart"/>
            <w:vAlign w:val="center"/>
          </w:tcPr>
          <w:p w14:paraId="14DBC9B5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相続人</w:t>
            </w:r>
          </w:p>
        </w:tc>
        <w:tc>
          <w:tcPr>
            <w:tcW w:w="2380" w:type="dxa"/>
            <w:vAlign w:val="center"/>
          </w:tcPr>
          <w:p w14:paraId="4ED5DA7A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氏名又は名称</w:t>
            </w:r>
          </w:p>
        </w:tc>
        <w:tc>
          <w:tcPr>
            <w:tcW w:w="1050" w:type="dxa"/>
            <w:gridSpan w:val="3"/>
            <w:vAlign w:val="center"/>
          </w:tcPr>
          <w:p w14:paraId="7D2B5D39" w14:textId="77777777" w:rsidR="004A47C0" w:rsidRDefault="004A47C0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被相続人との続柄</w:t>
            </w:r>
          </w:p>
        </w:tc>
        <w:tc>
          <w:tcPr>
            <w:tcW w:w="2450" w:type="dxa"/>
            <w:gridSpan w:val="7"/>
            <w:vAlign w:val="center"/>
          </w:tcPr>
          <w:p w14:paraId="03A44AEC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住（居）所又は所在地</w:t>
            </w:r>
          </w:p>
        </w:tc>
        <w:tc>
          <w:tcPr>
            <w:tcW w:w="1050" w:type="dxa"/>
            <w:gridSpan w:val="3"/>
            <w:vAlign w:val="center"/>
          </w:tcPr>
          <w:p w14:paraId="50DAF2E9" w14:textId="77777777" w:rsidR="004A47C0" w:rsidRDefault="004A47C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相続分</w:t>
            </w:r>
          </w:p>
        </w:tc>
      </w:tr>
      <w:tr w:rsidR="004A47C0" w14:paraId="2855EE84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417CB8B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68C6EAE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22F1A2E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450" w:type="dxa"/>
            <w:gridSpan w:val="7"/>
            <w:vAlign w:val="center"/>
          </w:tcPr>
          <w:p w14:paraId="540C2443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0D7F81A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6123518E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03ABF52E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76E9942A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50" w:type="dxa"/>
            <w:vAlign w:val="center"/>
          </w:tcPr>
          <w:p w14:paraId="79E600C5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07B88CF7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E049BE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21DD9AE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D8D3DCE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3E88DB28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234C66C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50F7A38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DD08A5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457F6D5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DA5314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56154B4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1FB4F70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65A109FB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22FC9492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4EDC72AA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7A27C47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450" w:type="dxa"/>
            <w:gridSpan w:val="7"/>
            <w:vAlign w:val="center"/>
          </w:tcPr>
          <w:p w14:paraId="62A9DC5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29776D18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71DD5E1A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6E08E15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65B98372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50" w:type="dxa"/>
            <w:vAlign w:val="center"/>
          </w:tcPr>
          <w:p w14:paraId="18F49923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AA39CB1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1BF2F5A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E88960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68F0F1B2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E75215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6E8DD59B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248A001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472F3A94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9E70F0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3038D337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0F0BC411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16D86E8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49197B15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546FF3E5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65EC7A1F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3C15E09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450" w:type="dxa"/>
            <w:gridSpan w:val="7"/>
            <w:vAlign w:val="center"/>
          </w:tcPr>
          <w:p w14:paraId="2E56A95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14:paraId="4DAB8BA8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2829DA06" w14:textId="77777777">
        <w:trPr>
          <w:cantSplit/>
          <w:trHeight w:hRule="exact" w:val="360"/>
        </w:trPr>
        <w:tc>
          <w:tcPr>
            <w:tcW w:w="1050" w:type="dxa"/>
            <w:vMerge/>
            <w:vAlign w:val="center"/>
          </w:tcPr>
          <w:p w14:paraId="7193A04E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2380" w:type="dxa"/>
            <w:vAlign w:val="center"/>
          </w:tcPr>
          <w:p w14:paraId="4779BBB5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50" w:type="dxa"/>
            <w:vAlign w:val="center"/>
          </w:tcPr>
          <w:p w14:paraId="2422F3D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6BF10D7D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199F6FD2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14918510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2DAA6C03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DFE8794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28A4267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3C6453B6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6FEC349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3AAB65C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5722CD19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6D232493" w14:textId="77777777" w:rsidR="004A47C0" w:rsidRDefault="004A47C0">
            <w:pPr>
              <w:rPr>
                <w:snapToGrid w:val="0"/>
              </w:rPr>
            </w:pPr>
          </w:p>
        </w:tc>
        <w:tc>
          <w:tcPr>
            <w:tcW w:w="350" w:type="dxa"/>
            <w:vAlign w:val="center"/>
          </w:tcPr>
          <w:p w14:paraId="783F1C33" w14:textId="77777777" w:rsidR="004A47C0" w:rsidRDefault="004A47C0">
            <w:pPr>
              <w:rPr>
                <w:snapToGrid w:val="0"/>
              </w:rPr>
            </w:pPr>
          </w:p>
        </w:tc>
      </w:tr>
      <w:tr w:rsidR="004A47C0" w14:paraId="1F6EAA4A" w14:textId="77777777">
        <w:trPr>
          <w:cantSplit/>
          <w:trHeight w:hRule="exact" w:val="1500"/>
        </w:trPr>
        <w:tc>
          <w:tcPr>
            <w:tcW w:w="1050" w:type="dxa"/>
            <w:vAlign w:val="center"/>
          </w:tcPr>
          <w:p w14:paraId="689DD7A4" w14:textId="77777777" w:rsidR="004A47C0" w:rsidRDefault="004A47C0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930" w:type="dxa"/>
            <w:gridSpan w:val="14"/>
            <w:vAlign w:val="center"/>
          </w:tcPr>
          <w:p w14:paraId="0A66A904" w14:textId="77777777" w:rsidR="004A47C0" w:rsidRDefault="004A47C0">
            <w:pPr>
              <w:rPr>
                <w:snapToGrid w:val="0"/>
              </w:rPr>
            </w:pPr>
          </w:p>
        </w:tc>
      </w:tr>
    </w:tbl>
    <w:p w14:paraId="73879652" w14:textId="77777777" w:rsidR="004A47C0" w:rsidRDefault="004A47C0">
      <w:pPr>
        <w:rPr>
          <w:snapToGrid w:val="0"/>
        </w:rPr>
      </w:pPr>
    </w:p>
    <w:sectPr w:rsidR="004A47C0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748AD" w14:textId="77777777" w:rsidR="007D684A" w:rsidRDefault="007D684A">
      <w:r>
        <w:separator/>
      </w:r>
    </w:p>
  </w:endnote>
  <w:endnote w:type="continuationSeparator" w:id="0">
    <w:p w14:paraId="6082CF09" w14:textId="77777777" w:rsidR="007D684A" w:rsidRDefault="007D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C5E5" w14:textId="77777777" w:rsidR="007D684A" w:rsidRDefault="007D684A">
      <w:r>
        <w:separator/>
      </w:r>
    </w:p>
  </w:footnote>
  <w:footnote w:type="continuationSeparator" w:id="0">
    <w:p w14:paraId="33F7643D" w14:textId="77777777" w:rsidR="007D684A" w:rsidRDefault="007D68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D0934"/>
    <w:rsid w:val="00046EA6"/>
    <w:rsid w:val="004A47C0"/>
    <w:rsid w:val="004A611E"/>
    <w:rsid w:val="0053397B"/>
    <w:rsid w:val="0069004B"/>
    <w:rsid w:val="006D0934"/>
    <w:rsid w:val="007D684A"/>
    <w:rsid w:val="009651C8"/>
    <w:rsid w:val="00A2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5E9B3D"/>
  <w14:defaultImageDpi w14:val="0"/>
  <w15:docId w15:val="{1FAF6BFB-9501-4F52-9116-2BC4526D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3</TotalTime>
  <Pages>1</Pages>
  <Words>221</Words>
  <Characters>191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411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前田　啓喜</cp:lastModifiedBy>
  <cp:revision>4</cp:revision>
  <cp:lastPrinted>1999-11-19T05:42:00Z</cp:lastPrinted>
  <dcterms:created xsi:type="dcterms:W3CDTF">2023-11-24T01:30:00Z</dcterms:created>
  <dcterms:modified xsi:type="dcterms:W3CDTF">2023-11-28T00:13:00Z</dcterms:modified>
  <cp:category>_x000d_</cp:category>
</cp:coreProperties>
</file>